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71EA2">
      <w:pPr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附件</w:t>
      </w:r>
      <w:r>
        <w:rPr>
          <w:rFonts w:ascii="方正仿宋简体" w:hAnsi="仿宋" w:eastAsia="方正仿宋简体"/>
          <w:sz w:val="32"/>
          <w:szCs w:val="32"/>
        </w:rPr>
        <w:t>7</w:t>
      </w:r>
    </w:p>
    <w:p w14:paraId="2197DB2D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姚安县工业信息化商务科学技术局</w:t>
      </w:r>
      <w:r>
        <w:rPr>
          <w:rFonts w:hint="eastAsia" w:ascii="方正小标宋简体" w:hAnsi="仿宋" w:eastAsia="方正小标宋简体"/>
          <w:sz w:val="44"/>
          <w:szCs w:val="44"/>
        </w:rPr>
        <w:t>职称申报人员公示结果</w:t>
      </w:r>
    </w:p>
    <w:p w14:paraId="0B0E34FF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79F76F6">
      <w:pPr>
        <w:ind w:firstLine="640" w:firstLineChars="200"/>
        <w:jc w:val="lef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同志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年申报</w:t>
      </w:r>
      <w:r>
        <w:rPr>
          <w:rFonts w:hint="eastAsia" w:ascii="仿宋" w:hAnsi="仿宋" w:eastAsia="仿宋"/>
          <w:sz w:val="32"/>
          <w:szCs w:val="32"/>
          <w:lang w:eastAsia="zh-CN"/>
        </w:rPr>
        <w:t>助理工程师</w:t>
      </w:r>
      <w:r>
        <w:rPr>
          <w:rFonts w:hint="eastAsia" w:ascii="仿宋" w:hAnsi="仿宋" w:eastAsia="仿宋"/>
          <w:sz w:val="32"/>
          <w:szCs w:val="32"/>
        </w:rPr>
        <w:t>职称，已于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个工作日）在申报人员所在单位和人事主管单位公示栏公示无异议。</w:t>
      </w:r>
    </w:p>
    <w:p w14:paraId="20F3150B">
      <w:pPr>
        <w:ind w:firstLine="876"/>
        <w:jc w:val="left"/>
        <w:rPr>
          <w:rFonts w:ascii="仿宋" w:hAnsi="仿宋" w:eastAsia="仿宋"/>
          <w:sz w:val="32"/>
          <w:szCs w:val="32"/>
        </w:rPr>
      </w:pPr>
    </w:p>
    <w:p w14:paraId="27C2EC3E">
      <w:pPr>
        <w:ind w:firstLine="876"/>
        <w:jc w:val="left"/>
        <w:rPr>
          <w:rFonts w:ascii="仿宋" w:hAnsi="仿宋" w:eastAsia="仿宋"/>
          <w:sz w:val="32"/>
          <w:szCs w:val="32"/>
        </w:rPr>
      </w:pPr>
    </w:p>
    <w:p w14:paraId="7D7F06A8"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 w14:paraId="5D427245">
      <w:pPr>
        <w:ind w:firstLine="4498" w:firstLineChars="1400"/>
        <w:jc w:val="left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单位名称</w:t>
      </w:r>
    </w:p>
    <w:p w14:paraId="4FD4ACAD">
      <w:pPr>
        <w:ind w:firstLine="4176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</w:p>
    <w:p w14:paraId="46F607C0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24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51B"/>
    <w:rsid w:val="0001658C"/>
    <w:rsid w:val="00020D95"/>
    <w:rsid w:val="00067B13"/>
    <w:rsid w:val="000E633B"/>
    <w:rsid w:val="0011700E"/>
    <w:rsid w:val="0013789F"/>
    <w:rsid w:val="001F4B0C"/>
    <w:rsid w:val="00203A5F"/>
    <w:rsid w:val="00222B8F"/>
    <w:rsid w:val="00275B45"/>
    <w:rsid w:val="002A7D98"/>
    <w:rsid w:val="002D7942"/>
    <w:rsid w:val="0030515F"/>
    <w:rsid w:val="00313D5C"/>
    <w:rsid w:val="0033451B"/>
    <w:rsid w:val="003D26DA"/>
    <w:rsid w:val="0041212B"/>
    <w:rsid w:val="0042131D"/>
    <w:rsid w:val="00437EE1"/>
    <w:rsid w:val="004464F3"/>
    <w:rsid w:val="00465061"/>
    <w:rsid w:val="00472CF1"/>
    <w:rsid w:val="004F727C"/>
    <w:rsid w:val="00536DAA"/>
    <w:rsid w:val="00541EA1"/>
    <w:rsid w:val="005F3FB8"/>
    <w:rsid w:val="006C2088"/>
    <w:rsid w:val="006D2385"/>
    <w:rsid w:val="006D5D82"/>
    <w:rsid w:val="00744638"/>
    <w:rsid w:val="00764E00"/>
    <w:rsid w:val="0079403D"/>
    <w:rsid w:val="007E181A"/>
    <w:rsid w:val="007F0552"/>
    <w:rsid w:val="00851246"/>
    <w:rsid w:val="008606AD"/>
    <w:rsid w:val="0088078C"/>
    <w:rsid w:val="00883555"/>
    <w:rsid w:val="008D30D2"/>
    <w:rsid w:val="00970079"/>
    <w:rsid w:val="00971AE4"/>
    <w:rsid w:val="009C1681"/>
    <w:rsid w:val="009E20CD"/>
    <w:rsid w:val="009F504C"/>
    <w:rsid w:val="00A67116"/>
    <w:rsid w:val="00AF14C8"/>
    <w:rsid w:val="00B11B09"/>
    <w:rsid w:val="00B40C1A"/>
    <w:rsid w:val="00BA59DE"/>
    <w:rsid w:val="00BC20C6"/>
    <w:rsid w:val="00BC56BF"/>
    <w:rsid w:val="00C506B2"/>
    <w:rsid w:val="00C53F9D"/>
    <w:rsid w:val="00C54FBC"/>
    <w:rsid w:val="00CD5974"/>
    <w:rsid w:val="00D47490"/>
    <w:rsid w:val="00D50A19"/>
    <w:rsid w:val="00D637B3"/>
    <w:rsid w:val="00DA2C67"/>
    <w:rsid w:val="00DC6294"/>
    <w:rsid w:val="00DE6EE2"/>
    <w:rsid w:val="00EA7A2A"/>
    <w:rsid w:val="00EB72EC"/>
    <w:rsid w:val="00EC6A9C"/>
    <w:rsid w:val="00EE3F3C"/>
    <w:rsid w:val="00F20279"/>
    <w:rsid w:val="030D350D"/>
    <w:rsid w:val="07087F32"/>
    <w:rsid w:val="1A530BD6"/>
    <w:rsid w:val="41EE7CFA"/>
    <w:rsid w:val="54A418AA"/>
    <w:rsid w:val="5AB651BB"/>
    <w:rsid w:val="65F0244A"/>
    <w:rsid w:val="777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112</Words>
  <Characters>127</Characters>
  <Lines>0</Lines>
  <Paragraphs>0</Paragraphs>
  <TotalTime>9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2019-05-12T08:41:00Z</dcterms:created>
  <dc:creator>Administrator</dc:creator>
  <cp:lastModifiedBy>悠悠百合</cp:lastModifiedBy>
  <cp:lastPrinted>2024-06-18T02:16:00Z</cp:lastPrinted>
  <dcterms:modified xsi:type="dcterms:W3CDTF">2025-05-16T00:24:46Z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90296BA4A7E94078B30F1BE01ECD91DB</vt:lpwstr>
  </property>
  <property fmtid="{D5CDD505-2E9C-101B-9397-08002B2CF9AE}" pid="4" name="KSOTemplateDocerSaveRecord">
    <vt:lpwstr>eyJoZGlkIjoiNThmMDIyYWMxOTM1NWYzODFiZmNlZjk4NTdhOTEzMzEiLCJ1c2VySWQiOiI1MDc4NDgzMDUifQ==</vt:lpwstr>
  </property>
</Properties>
</file>