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76B3">
      <w:pPr>
        <w:rPr>
          <w:rFonts w:ascii="方正仿宋简体" w:hAnsi="仿宋" w:eastAsia="方正仿宋简体"/>
          <w:sz w:val="30"/>
          <w:szCs w:val="30"/>
        </w:rPr>
      </w:pPr>
      <w:r>
        <w:rPr>
          <w:rFonts w:hint="eastAsia" w:ascii="方正仿宋简体" w:hAnsi="仿宋" w:eastAsia="方正仿宋简体"/>
          <w:sz w:val="30"/>
          <w:szCs w:val="30"/>
        </w:rPr>
        <w:t>附件</w:t>
      </w:r>
      <w:r>
        <w:rPr>
          <w:rFonts w:ascii="方正仿宋简体" w:hAnsi="仿宋" w:eastAsia="方正仿宋简体"/>
          <w:sz w:val="30"/>
          <w:szCs w:val="30"/>
        </w:rPr>
        <w:t>6</w:t>
      </w:r>
    </w:p>
    <w:p w14:paraId="412EBA83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××年××单位职称申报人员公示（范本）</w:t>
      </w:r>
    </w:p>
    <w:p w14:paraId="12A6175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AC47C7F">
      <w:pPr>
        <w:ind w:firstLine="640" w:firstLineChars="200"/>
        <w:jc w:val="lef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×××同志××年申报×××职称，现将相关情况作如下公示：</w:t>
      </w:r>
    </w:p>
    <w:p w14:paraId="4BFCA4F1">
      <w:pPr>
        <w:ind w:firstLine="640" w:firstLineChars="200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一、基本情况</w:t>
      </w:r>
    </w:p>
    <w:p w14:paraId="444FD441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×××，性别，××××年×月生，民族，××××年×月参加工作，党派，××学历、××××年×月聘任为×××职称（现职），履现职××年，从事专业技术工作××年，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年年度考核为××等次。</w:t>
      </w:r>
    </w:p>
    <w:p w14:paraId="7CC76879">
      <w:pPr>
        <w:ind w:firstLine="876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一、学术成果</w:t>
      </w:r>
    </w:p>
    <w:p w14:paraId="5E70AFD8">
      <w:pPr>
        <w:ind w:firstLine="87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</w:t>
      </w:r>
      <w:r>
        <w:rPr>
          <w:rFonts w:hint="eastAsia" w:ascii="Times New Roman" w:hAnsi="Times New Roman" w:eastAsia="仿宋"/>
          <w:sz w:val="32"/>
          <w:szCs w:val="32"/>
        </w:rPr>
        <w:t>《云南省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Times New Roman" w:hAnsi="Times New Roman" w:eastAsia="仿宋"/>
          <w:sz w:val="32"/>
          <w:szCs w:val="32"/>
        </w:rPr>
        <w:t>技术职称申报评审条件》（云人社发〔〕号）</w:t>
      </w:r>
      <w:r>
        <w:rPr>
          <w:rFonts w:hint="eastAsia" w:ascii="仿宋" w:hAnsi="仿宋" w:eastAsia="仿宋"/>
          <w:sz w:val="32"/>
          <w:szCs w:val="32"/>
        </w:rPr>
        <w:t>学术成果条件作简要叙述。</w:t>
      </w:r>
    </w:p>
    <w:p w14:paraId="2B753759">
      <w:pPr>
        <w:ind w:firstLine="876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二、业绩成果</w:t>
      </w:r>
    </w:p>
    <w:p w14:paraId="310864D0">
      <w:pPr>
        <w:ind w:firstLine="87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对照《</w:t>
      </w:r>
      <w:r>
        <w:rPr>
          <w:rFonts w:hint="eastAsia" w:ascii="Times New Roman" w:hAnsi="Times New Roman" w:eastAsia="仿宋"/>
          <w:sz w:val="32"/>
          <w:szCs w:val="32"/>
        </w:rPr>
        <w:t>云南省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Times New Roman" w:hAnsi="Times New Roman" w:eastAsia="仿宋"/>
          <w:sz w:val="32"/>
          <w:szCs w:val="32"/>
        </w:rPr>
        <w:t>技术职称申报评审条件》（云人社发（云人社发〔〕号）</w:t>
      </w:r>
      <w:r>
        <w:rPr>
          <w:rFonts w:hint="eastAsia" w:ascii="仿宋" w:hAnsi="仿宋" w:eastAsia="仿宋"/>
          <w:sz w:val="32"/>
          <w:szCs w:val="32"/>
        </w:rPr>
        <w:t>业绩成果条件作简要叙述。</w:t>
      </w:r>
    </w:p>
    <w:p w14:paraId="4C96932D">
      <w:pPr>
        <w:ind w:firstLine="87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如对申报人员有异议，请于××××年×月×日至×月×日（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个工作日）向××单位××部门反映，电话：××××××。</w:t>
      </w:r>
    </w:p>
    <w:p w14:paraId="5B461541"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××（公章）</w:t>
      </w:r>
    </w:p>
    <w:p w14:paraId="3E42EE0F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××××年×月×日</w:t>
      </w:r>
    </w:p>
    <w:sectPr>
      <w:pgSz w:w="11906" w:h="16838"/>
      <w:pgMar w:top="1701" w:right="124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51B"/>
    <w:rsid w:val="0001658C"/>
    <w:rsid w:val="00020D95"/>
    <w:rsid w:val="00042AFA"/>
    <w:rsid w:val="00067B13"/>
    <w:rsid w:val="000E633B"/>
    <w:rsid w:val="001C29BA"/>
    <w:rsid w:val="001F4B0C"/>
    <w:rsid w:val="00203A5F"/>
    <w:rsid w:val="0021294B"/>
    <w:rsid w:val="00222B8F"/>
    <w:rsid w:val="00275B45"/>
    <w:rsid w:val="002A7D98"/>
    <w:rsid w:val="002D7942"/>
    <w:rsid w:val="0030515F"/>
    <w:rsid w:val="00313D5C"/>
    <w:rsid w:val="0033451B"/>
    <w:rsid w:val="003D26DA"/>
    <w:rsid w:val="0041212B"/>
    <w:rsid w:val="0042131D"/>
    <w:rsid w:val="00437EE1"/>
    <w:rsid w:val="004464F3"/>
    <w:rsid w:val="00465061"/>
    <w:rsid w:val="00472CF1"/>
    <w:rsid w:val="004F727C"/>
    <w:rsid w:val="00536DAA"/>
    <w:rsid w:val="00541EA1"/>
    <w:rsid w:val="005E14E2"/>
    <w:rsid w:val="005F3FB8"/>
    <w:rsid w:val="006C2088"/>
    <w:rsid w:val="006D2385"/>
    <w:rsid w:val="006D5D82"/>
    <w:rsid w:val="00744638"/>
    <w:rsid w:val="00764E00"/>
    <w:rsid w:val="0079403D"/>
    <w:rsid w:val="007E181A"/>
    <w:rsid w:val="007F0552"/>
    <w:rsid w:val="00851246"/>
    <w:rsid w:val="008606AD"/>
    <w:rsid w:val="00883555"/>
    <w:rsid w:val="008C150E"/>
    <w:rsid w:val="008D30D2"/>
    <w:rsid w:val="00970079"/>
    <w:rsid w:val="00971AE4"/>
    <w:rsid w:val="009C1681"/>
    <w:rsid w:val="009E20CD"/>
    <w:rsid w:val="009F504C"/>
    <w:rsid w:val="00A67116"/>
    <w:rsid w:val="00AF14C8"/>
    <w:rsid w:val="00B11B09"/>
    <w:rsid w:val="00B40C1A"/>
    <w:rsid w:val="00BC20C6"/>
    <w:rsid w:val="00BC56BF"/>
    <w:rsid w:val="00C506B2"/>
    <w:rsid w:val="00C53F9D"/>
    <w:rsid w:val="00C54FBC"/>
    <w:rsid w:val="00CD5974"/>
    <w:rsid w:val="00D50A19"/>
    <w:rsid w:val="00D637B3"/>
    <w:rsid w:val="00DA2C67"/>
    <w:rsid w:val="00DC6294"/>
    <w:rsid w:val="00DE6EE2"/>
    <w:rsid w:val="00EA7A2A"/>
    <w:rsid w:val="00EB72EC"/>
    <w:rsid w:val="00EC6A9C"/>
    <w:rsid w:val="00EE3F3C"/>
    <w:rsid w:val="00F20279"/>
    <w:rsid w:val="03AC0EF6"/>
    <w:rsid w:val="1A530BD6"/>
    <w:rsid w:val="54A418AA"/>
    <w:rsid w:val="65F0244A"/>
    <w:rsid w:val="777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313</Words>
  <Characters>316</Characters>
  <Lines>0</Lines>
  <Paragraphs>0</Paragraphs>
  <TotalTime>6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2019-05-12T08:41:00Z</dcterms:created>
  <dc:creator>Administrator</dc:creator>
  <cp:lastModifiedBy>悠悠百合</cp:lastModifiedBy>
  <dcterms:modified xsi:type="dcterms:W3CDTF">2025-05-16T00:23:20Z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90296BA4A7E94078B30F1BE01ECD91DB</vt:lpwstr>
  </property>
  <property fmtid="{D5CDD505-2E9C-101B-9397-08002B2CF9AE}" pid="4" name="KSOTemplateDocerSaveRecord">
    <vt:lpwstr>eyJoZGlkIjoiNThmMDIyYWMxOTM1NWYzODFiZmNlZjk4NTdhOTEzMzEiLCJ1c2VySWQiOiI1MDc4NDgzMDUifQ==</vt:lpwstr>
  </property>
</Properties>
</file>